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CF" w:rsidRDefault="00BB27CF" w:rsidP="004B38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64"/>
      <w:bookmarkEnd w:id="0"/>
      <w:r w:rsidRPr="002B06E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B27CF" w:rsidRDefault="00BB27CF" w:rsidP="004B38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EF"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tbl>
      <w:tblPr>
        <w:tblW w:w="0" w:type="auto"/>
        <w:tblLook w:val="00A0"/>
      </w:tblPr>
      <w:tblGrid>
        <w:gridCol w:w="9571"/>
      </w:tblGrid>
      <w:tr w:rsidR="00BB27CF" w:rsidRPr="004B3867" w:rsidTr="0075240C">
        <w:tc>
          <w:tcPr>
            <w:tcW w:w="9571" w:type="dxa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27CF" w:rsidRPr="004B3867" w:rsidTr="0075240C">
        <w:tc>
          <w:tcPr>
            <w:tcW w:w="9571" w:type="dxa"/>
            <w:tcBorders>
              <w:top w:val="single" w:sz="4" w:space="0" w:color="auto"/>
            </w:tcBorders>
          </w:tcPr>
          <w:p w:rsidR="00BB27CF" w:rsidRPr="0075240C" w:rsidRDefault="00BB27CF" w:rsidP="007524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240C">
              <w:rPr>
                <w:rFonts w:ascii="Times New Roman" w:hAnsi="Times New Roman" w:cs="Times New Roman"/>
                <w:i/>
                <w:sz w:val="24"/>
              </w:rPr>
              <w:t>(указание места жительства, работы, службы, учебы)</w:t>
            </w:r>
          </w:p>
        </w:tc>
      </w:tr>
    </w:tbl>
    <w:p w:rsidR="00BB27CF" w:rsidRDefault="00BB27CF" w:rsidP="009503A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EF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  <w:r>
        <w:rPr>
          <w:rFonts w:ascii="Times New Roman" w:hAnsi="Times New Roman" w:cs="Times New Roman"/>
          <w:sz w:val="28"/>
          <w:szCs w:val="28"/>
        </w:rPr>
        <w:t xml:space="preserve">  Участковой избирательной комиссии_____________________________________</w:t>
      </w:r>
    </w:p>
    <w:p w:rsidR="00BB27CF" w:rsidRPr="002B06EF" w:rsidRDefault="00BB27CF" w:rsidP="002B06E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06EF">
        <w:rPr>
          <w:rFonts w:ascii="Times New Roman" w:hAnsi="Times New Roman" w:cs="Times New Roman"/>
          <w:i/>
        </w:rPr>
        <w:t>(наименование избирательной комиссии)</w:t>
      </w:r>
    </w:p>
    <w:p w:rsidR="00BB27CF" w:rsidRDefault="00BB27C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B27CF" w:rsidSect="009503A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BB27CF" w:rsidRPr="004B3867" w:rsidRDefault="00BB27C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3969"/>
      </w:tblGrid>
      <w:tr w:rsidR="00BB27CF" w:rsidTr="00EF69A6">
        <w:trPr>
          <w:trHeight w:val="282"/>
        </w:trPr>
        <w:tc>
          <w:tcPr>
            <w:tcW w:w="5495" w:type="dxa"/>
          </w:tcPr>
          <w:p w:rsidR="00BB27CF" w:rsidRDefault="00BB27CF" w:rsidP="00EF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Default="00BB27CF" w:rsidP="00C26F20">
            <w:pPr>
              <w:jc w:val="center"/>
              <w:rPr>
                <w:sz w:val="28"/>
                <w:szCs w:val="28"/>
              </w:rPr>
            </w:pPr>
          </w:p>
        </w:tc>
      </w:tr>
      <w:tr w:rsidR="00BB27CF" w:rsidTr="00EF69A6">
        <w:trPr>
          <w:trHeight w:val="282"/>
        </w:trPr>
        <w:tc>
          <w:tcPr>
            <w:tcW w:w="5495" w:type="dxa"/>
          </w:tcPr>
          <w:p w:rsidR="00BB27CF" w:rsidRDefault="00BB27CF" w:rsidP="00C2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7CF" w:rsidRPr="0024626A" w:rsidRDefault="00BB27CF" w:rsidP="00C26F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626A">
              <w:rPr>
                <w:rFonts w:ascii="Times New Roman" w:hAnsi="Times New Roman"/>
                <w:i/>
                <w:color w:val="000000"/>
                <w:szCs w:val="12"/>
              </w:rPr>
              <w:t>(место проведения)</w:t>
            </w:r>
          </w:p>
        </w:tc>
      </w:tr>
    </w:tbl>
    <w:p w:rsidR="00BB27CF" w:rsidRPr="004B3867" w:rsidRDefault="00BB27CF" w:rsidP="0024626A">
      <w:pPr>
        <w:jc w:val="both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901"/>
        <w:gridCol w:w="1103"/>
      </w:tblGrid>
      <w:tr w:rsidR="00BB27CF" w:rsidTr="0024626A">
        <w:trPr>
          <w:trHeight w:val="211"/>
          <w:jc w:val="right"/>
        </w:trPr>
        <w:tc>
          <w:tcPr>
            <w:tcW w:w="2059" w:type="dxa"/>
            <w:vAlign w:val="bottom"/>
          </w:tcPr>
          <w:p w:rsidR="00BB27CF" w:rsidRPr="0024626A" w:rsidRDefault="00BB27CF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Default="00BB27CF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bottom"/>
          </w:tcPr>
          <w:p w:rsidR="00BB27CF" w:rsidRDefault="00BB27CF" w:rsidP="00C26F20">
            <w:pPr>
              <w:rPr>
                <w:rFonts w:ascii="Times New Roman" w:hAnsi="Times New Roman"/>
                <w:sz w:val="24"/>
                <w:szCs w:val="24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4B3867">
              <w:rPr>
                <w:rStyle w:val="FootnoteReference"/>
                <w:b/>
                <w:bCs/>
                <w:sz w:val="28"/>
              </w:rPr>
              <w:footnoteReference w:id="2"/>
            </w:r>
          </w:p>
        </w:tc>
      </w:tr>
      <w:tr w:rsidR="00BB27CF" w:rsidTr="0024626A">
        <w:trPr>
          <w:jc w:val="right"/>
        </w:trPr>
        <w:tc>
          <w:tcPr>
            <w:tcW w:w="2059" w:type="dxa"/>
          </w:tcPr>
          <w:p w:rsidR="00BB27CF" w:rsidRDefault="00BB27CF" w:rsidP="00C26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7CF" w:rsidRPr="0024626A" w:rsidRDefault="00BB27CF" w:rsidP="00C26F20">
            <w:pPr>
              <w:jc w:val="center"/>
              <w:rPr>
                <w:rFonts w:ascii="Times New Roman" w:hAnsi="Times New Roman"/>
                <w:i/>
              </w:rPr>
            </w:pPr>
            <w:r w:rsidRPr="0024626A">
              <w:rPr>
                <w:rFonts w:ascii="Times New Roman" w:hAnsi="Times New Roman"/>
                <w:i/>
              </w:rPr>
              <w:t>(количество)</w:t>
            </w:r>
          </w:p>
        </w:tc>
        <w:tc>
          <w:tcPr>
            <w:tcW w:w="1103" w:type="dxa"/>
          </w:tcPr>
          <w:p w:rsidR="00BB27CF" w:rsidRDefault="00BB27CF" w:rsidP="00C26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7CF" w:rsidRPr="004B3867" w:rsidRDefault="00BB27C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BB27CF" w:rsidRDefault="00BB27CF" w:rsidP="00052AB1">
      <w:pPr>
        <w:pStyle w:val="BodyTex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26A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tbl>
      <w:tblPr>
        <w:tblW w:w="9618" w:type="dxa"/>
        <w:tblLook w:val="00A0"/>
      </w:tblPr>
      <w:tblGrid>
        <w:gridCol w:w="3498"/>
        <w:gridCol w:w="5834"/>
        <w:gridCol w:w="217"/>
        <w:gridCol w:w="69"/>
      </w:tblGrid>
      <w:tr w:rsidR="00BB27CF" w:rsidTr="0075240C">
        <w:trPr>
          <w:gridAfter w:val="1"/>
          <w:wAfter w:w="59" w:type="dxa"/>
        </w:trPr>
        <w:tc>
          <w:tcPr>
            <w:tcW w:w="3510" w:type="dxa"/>
          </w:tcPr>
          <w:p w:rsidR="00BB27CF" w:rsidRPr="0075240C" w:rsidRDefault="00BB27CF" w:rsidP="0075240C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sz w:val="28"/>
                <w:szCs w:val="28"/>
              </w:rPr>
              <w:t>Предложены кандидатуры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7CF" w:rsidTr="0075240C">
        <w:tc>
          <w:tcPr>
            <w:tcW w:w="9382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BB27CF" w:rsidRPr="0075240C" w:rsidRDefault="00BB27CF" w:rsidP="0075240C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27CF" w:rsidTr="0075240C">
        <w:trPr>
          <w:gridAfter w:val="1"/>
          <w:wAfter w:w="59" w:type="dxa"/>
        </w:trPr>
        <w:tc>
          <w:tcPr>
            <w:tcW w:w="9571" w:type="dxa"/>
            <w:gridSpan w:val="3"/>
          </w:tcPr>
          <w:p w:rsidR="00BB27CF" w:rsidRPr="0075240C" w:rsidRDefault="00BB27CF" w:rsidP="0075240C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i/>
                <w:szCs w:val="28"/>
              </w:rPr>
              <w:t>(фамилия, имя, отчество)</w:t>
            </w:r>
          </w:p>
        </w:tc>
      </w:tr>
    </w:tbl>
    <w:p w:rsidR="00BB27CF" w:rsidRPr="0024626A" w:rsidRDefault="00BB27CF" w:rsidP="0024626A">
      <w:pPr>
        <w:pStyle w:val="BodyTex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26A">
        <w:rPr>
          <w:rFonts w:ascii="Times New Roman" w:hAnsi="Times New Roman"/>
          <w:sz w:val="28"/>
          <w:szCs w:val="28"/>
        </w:rPr>
        <w:t>Результаты голосования:</w:t>
      </w:r>
    </w:p>
    <w:tbl>
      <w:tblPr>
        <w:tblW w:w="0" w:type="auto"/>
        <w:tblInd w:w="-72" w:type="dxa"/>
        <w:tblLook w:val="0000"/>
      </w:tblPr>
      <w:tblGrid>
        <w:gridCol w:w="2516"/>
        <w:gridCol w:w="1264"/>
        <w:gridCol w:w="1980"/>
      </w:tblGrid>
      <w:tr w:rsidR="00BB27CF" w:rsidRPr="0024626A" w:rsidTr="00C26F20">
        <w:trPr>
          <w:trHeight w:val="298"/>
        </w:trPr>
        <w:tc>
          <w:tcPr>
            <w:tcW w:w="2516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BB27CF" w:rsidRPr="0024626A" w:rsidTr="00C26F20">
        <w:trPr>
          <w:trHeight w:val="299"/>
        </w:trPr>
        <w:tc>
          <w:tcPr>
            <w:tcW w:w="2516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BB27CF" w:rsidRPr="0024626A" w:rsidTr="00C26F20">
        <w:trPr>
          <w:trHeight w:val="299"/>
        </w:trPr>
        <w:tc>
          <w:tcPr>
            <w:tcW w:w="2516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</w:tbl>
    <w:p w:rsidR="00BB27CF" w:rsidRPr="00052AB1" w:rsidRDefault="00BB27CF" w:rsidP="00F750DC">
      <w:pPr>
        <w:pStyle w:val="BodyText"/>
        <w:spacing w:after="0" w:line="360" w:lineRule="auto"/>
        <w:rPr>
          <w:rFonts w:ascii="Times New Roman" w:hAnsi="Times New Roman"/>
          <w:sz w:val="14"/>
          <w:szCs w:val="28"/>
        </w:rPr>
      </w:pPr>
    </w:p>
    <w:tbl>
      <w:tblPr>
        <w:tblW w:w="9609" w:type="dxa"/>
        <w:tblLook w:val="00A0"/>
      </w:tblPr>
      <w:tblGrid>
        <w:gridCol w:w="2511"/>
        <w:gridCol w:w="6812"/>
        <w:gridCol w:w="227"/>
        <w:gridCol w:w="59"/>
      </w:tblGrid>
      <w:tr w:rsidR="00BB27CF" w:rsidTr="0075240C">
        <w:trPr>
          <w:gridAfter w:val="1"/>
          <w:wAfter w:w="49" w:type="dxa"/>
          <w:trHeight w:val="331"/>
        </w:trPr>
        <w:tc>
          <w:tcPr>
            <w:tcW w:w="2518" w:type="dxa"/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sz w:val="28"/>
                <w:szCs w:val="28"/>
              </w:rPr>
              <w:t>Решение собрания: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7CF" w:rsidTr="0075240C">
        <w:tc>
          <w:tcPr>
            <w:tcW w:w="9373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B27CF" w:rsidRPr="004B3867" w:rsidRDefault="00BB27CF" w:rsidP="00F750DC">
      <w:pPr>
        <w:pStyle w:val="BodyText"/>
        <w:spacing w:after="0" w:line="360" w:lineRule="auto"/>
        <w:rPr>
          <w:rFonts w:ascii="Times New Roman" w:hAnsi="Times New Roman"/>
          <w:sz w:val="18"/>
          <w:szCs w:val="28"/>
        </w:rPr>
      </w:pPr>
    </w:p>
    <w:p w:rsidR="00BB27CF" w:rsidRPr="004B3867" w:rsidRDefault="00BB27CF" w:rsidP="00052AB1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8"/>
        </w:rPr>
      </w:pPr>
      <w:r w:rsidRPr="002B06EF">
        <w:rPr>
          <w:rFonts w:ascii="Times New Roman" w:hAnsi="Times New Roman" w:cs="Times New Roman"/>
          <w:sz w:val="28"/>
          <w:szCs w:val="28"/>
        </w:rPr>
        <w:t xml:space="preserve">2. Выдвижение в состав </w:t>
      </w:r>
      <w:r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2B06EF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636" w:type="dxa"/>
        <w:tblLook w:val="00A0"/>
      </w:tblPr>
      <w:tblGrid>
        <w:gridCol w:w="7161"/>
        <w:gridCol w:w="2189"/>
        <w:gridCol w:w="199"/>
        <w:gridCol w:w="87"/>
      </w:tblGrid>
      <w:tr w:rsidR="00BB27CF" w:rsidTr="0075240C">
        <w:trPr>
          <w:gridAfter w:val="1"/>
          <w:wAfter w:w="79" w:type="dxa"/>
        </w:trPr>
        <w:tc>
          <w:tcPr>
            <w:tcW w:w="7196" w:type="dxa"/>
          </w:tcPr>
          <w:p w:rsidR="00BB27CF" w:rsidRPr="0075240C" w:rsidRDefault="00BB27CF" w:rsidP="007524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40C">
              <w:rPr>
                <w:rFonts w:ascii="Times New Roman" w:hAnsi="Times New Roman" w:cs="Times New Roman"/>
                <w:sz w:val="28"/>
                <w:szCs w:val="28"/>
              </w:rPr>
              <w:t>избирательного участка № ______________ кандидатуры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7CF" w:rsidTr="0075240C">
        <w:tc>
          <w:tcPr>
            <w:tcW w:w="9400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BB27CF" w:rsidRPr="0075240C" w:rsidRDefault="00BB27CF" w:rsidP="007524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7CF" w:rsidTr="0075240C">
        <w:trPr>
          <w:gridAfter w:val="1"/>
          <w:wAfter w:w="79" w:type="dxa"/>
        </w:trPr>
        <w:tc>
          <w:tcPr>
            <w:tcW w:w="9571" w:type="dxa"/>
            <w:gridSpan w:val="3"/>
          </w:tcPr>
          <w:p w:rsidR="00BB27CF" w:rsidRPr="0075240C" w:rsidRDefault="00BB27CF" w:rsidP="007524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40C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</w:tc>
      </w:tr>
    </w:tbl>
    <w:p w:rsidR="00BB27CF" w:rsidRPr="0024626A" w:rsidRDefault="00BB27CF" w:rsidP="00EF69A6">
      <w:pPr>
        <w:pStyle w:val="BodyText"/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26A">
        <w:rPr>
          <w:rFonts w:ascii="Times New Roman" w:hAnsi="Times New Roman"/>
          <w:sz w:val="28"/>
          <w:szCs w:val="28"/>
        </w:rPr>
        <w:t>Результаты голосования: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72" w:type="dxa"/>
        <w:tblLook w:val="0000"/>
      </w:tblPr>
      <w:tblGrid>
        <w:gridCol w:w="2516"/>
        <w:gridCol w:w="1264"/>
        <w:gridCol w:w="1980"/>
      </w:tblGrid>
      <w:tr w:rsidR="00BB27CF" w:rsidRPr="0024626A" w:rsidTr="00C26F20">
        <w:trPr>
          <w:trHeight w:val="298"/>
        </w:trPr>
        <w:tc>
          <w:tcPr>
            <w:tcW w:w="2516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BB27CF" w:rsidRPr="0024626A" w:rsidTr="00C26F20">
        <w:trPr>
          <w:trHeight w:val="299"/>
        </w:trPr>
        <w:tc>
          <w:tcPr>
            <w:tcW w:w="2516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BB27CF" w:rsidRPr="0024626A" w:rsidTr="00C26F20">
        <w:trPr>
          <w:trHeight w:val="299"/>
        </w:trPr>
        <w:tc>
          <w:tcPr>
            <w:tcW w:w="2516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BB27CF" w:rsidRPr="0024626A" w:rsidRDefault="00BB27CF" w:rsidP="00052AB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</w:tbl>
    <w:p w:rsidR="00BB27CF" w:rsidRDefault="00BB27CF" w:rsidP="008D5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Look w:val="00A0"/>
      </w:tblPr>
      <w:tblGrid>
        <w:gridCol w:w="2511"/>
        <w:gridCol w:w="6803"/>
        <w:gridCol w:w="238"/>
        <w:gridCol w:w="48"/>
      </w:tblGrid>
      <w:tr w:rsidR="00BB27CF" w:rsidTr="0075240C">
        <w:trPr>
          <w:gridAfter w:val="1"/>
          <w:wAfter w:w="39" w:type="dxa"/>
          <w:trHeight w:val="331"/>
        </w:trPr>
        <w:tc>
          <w:tcPr>
            <w:tcW w:w="2518" w:type="dxa"/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sz w:val="28"/>
                <w:szCs w:val="28"/>
              </w:rPr>
              <w:t>Решение собрания: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7CF" w:rsidTr="0075240C">
        <w:tc>
          <w:tcPr>
            <w:tcW w:w="9364" w:type="dxa"/>
            <w:gridSpan w:val="2"/>
            <w:tcBorders>
              <w:bottom w:val="single" w:sz="4" w:space="0" w:color="auto"/>
            </w:tcBorders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BB27CF" w:rsidRPr="0075240C" w:rsidRDefault="00BB27CF" w:rsidP="0075240C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4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B27CF" w:rsidRDefault="00BB27CF" w:rsidP="008D54A4">
      <w:pPr>
        <w:pStyle w:val="ConsPlusNonformat"/>
        <w:jc w:val="right"/>
        <w:rPr>
          <w:rFonts w:ascii="Times New Roman" w:hAnsi="Times New Roman" w:cs="Times New Roman"/>
          <w:i/>
        </w:rPr>
      </w:pPr>
      <w:bookmarkStart w:id="1" w:name="_GoBack"/>
      <w:bookmarkEnd w:id="1"/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BB27CF" w:rsidTr="00C26F20">
        <w:tc>
          <w:tcPr>
            <w:tcW w:w="4248" w:type="dxa"/>
          </w:tcPr>
          <w:p w:rsidR="00BB27CF" w:rsidRPr="008D54A4" w:rsidRDefault="00BB27CF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>Председатель собрания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CF" w:rsidRDefault="00BB27CF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CF" w:rsidRDefault="00BB27CF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7CF" w:rsidTr="00C26F20">
        <w:tc>
          <w:tcPr>
            <w:tcW w:w="4248" w:type="dxa"/>
          </w:tcPr>
          <w:p w:rsidR="00BB27CF" w:rsidRDefault="00BB27CF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7CF" w:rsidRDefault="00BB27CF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7CF" w:rsidRDefault="00BB27CF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</w:tr>
      <w:tr w:rsidR="00BB27CF" w:rsidTr="00C26F20">
        <w:tc>
          <w:tcPr>
            <w:tcW w:w="4248" w:type="dxa"/>
          </w:tcPr>
          <w:p w:rsidR="00BB27CF" w:rsidRPr="008D54A4" w:rsidRDefault="00BB27CF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>Секретарь собрания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CF" w:rsidRDefault="00BB27CF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CF" w:rsidRDefault="00BB27CF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7CF" w:rsidTr="00C26F20">
        <w:tc>
          <w:tcPr>
            <w:tcW w:w="4248" w:type="dxa"/>
          </w:tcPr>
          <w:p w:rsidR="00BB27CF" w:rsidRDefault="00BB27CF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7CF" w:rsidRDefault="00BB27CF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7CF" w:rsidRDefault="00BB27CF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</w:tr>
    </w:tbl>
    <w:p w:rsidR="00BB27CF" w:rsidRDefault="00BB27CF" w:rsidP="002B06EF">
      <w:pPr>
        <w:pStyle w:val="ConsPlusNonformat"/>
        <w:jc w:val="both"/>
        <w:sectPr w:rsidR="00BB27CF" w:rsidSect="00052AB1">
          <w:footnotePr>
            <w:numFmt w:val="chicago"/>
          </w:footnotePr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7CF" w:rsidRPr="002B06EF" w:rsidRDefault="00BB27CF" w:rsidP="008D7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54A4">
        <w:rPr>
          <w:rFonts w:ascii="Times New Roman" w:hAnsi="Times New Roman" w:cs="Times New Roman"/>
          <w:b/>
          <w:sz w:val="28"/>
          <w:szCs w:val="28"/>
        </w:rPr>
        <w:t>Список избирателей, принявших участие в работе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6E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B27CF" w:rsidRPr="002B06EF" w:rsidRDefault="00BB27CF" w:rsidP="008D7A93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</w:rPr>
      </w:pPr>
      <w:r w:rsidRPr="002B06EF">
        <w:rPr>
          <w:rFonts w:ascii="Times New Roman" w:hAnsi="Times New Roman" w:cs="Times New Roman"/>
          <w:i/>
        </w:rPr>
        <w:t>(указание места жительства, работы, службы, учебы)</w:t>
      </w:r>
    </w:p>
    <w:p w:rsidR="00BB27CF" w:rsidRPr="008D54A4" w:rsidRDefault="00BB27CF" w:rsidP="008D54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3915"/>
        <w:gridCol w:w="2835"/>
        <w:gridCol w:w="5103"/>
        <w:gridCol w:w="2126"/>
      </w:tblGrid>
      <w:tr w:rsidR="00BB27CF" w:rsidTr="008D54A4">
        <w:tc>
          <w:tcPr>
            <w:tcW w:w="825" w:type="dxa"/>
          </w:tcPr>
          <w:p w:rsidR="00BB27CF" w:rsidRPr="008D54A4" w:rsidRDefault="00BB27C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B27CF" w:rsidTr="008D54A4">
        <w:tc>
          <w:tcPr>
            <w:tcW w:w="825" w:type="dxa"/>
          </w:tcPr>
          <w:p w:rsidR="00BB27CF" w:rsidRPr="008D54A4" w:rsidRDefault="00BB27C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CF" w:rsidTr="008D54A4">
        <w:tc>
          <w:tcPr>
            <w:tcW w:w="825" w:type="dxa"/>
          </w:tcPr>
          <w:p w:rsidR="00BB27CF" w:rsidRPr="008D54A4" w:rsidRDefault="00BB27C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CF" w:rsidTr="008D54A4">
        <w:tc>
          <w:tcPr>
            <w:tcW w:w="825" w:type="dxa"/>
          </w:tcPr>
          <w:p w:rsidR="00BB27CF" w:rsidRPr="008D54A4" w:rsidRDefault="00BB27C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CF" w:rsidTr="008D54A4">
        <w:tc>
          <w:tcPr>
            <w:tcW w:w="825" w:type="dxa"/>
          </w:tcPr>
          <w:p w:rsidR="00BB27CF" w:rsidRPr="008D54A4" w:rsidRDefault="00BB27C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CF" w:rsidTr="008D54A4">
        <w:tc>
          <w:tcPr>
            <w:tcW w:w="825" w:type="dxa"/>
          </w:tcPr>
          <w:p w:rsidR="00BB27CF" w:rsidRPr="008D54A4" w:rsidRDefault="00BB27C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CF" w:rsidTr="008D54A4">
        <w:tc>
          <w:tcPr>
            <w:tcW w:w="825" w:type="dxa"/>
          </w:tcPr>
          <w:p w:rsidR="00BB27CF" w:rsidRPr="008D54A4" w:rsidRDefault="00BB27CF" w:rsidP="008D54A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27CF" w:rsidRPr="008D54A4" w:rsidRDefault="00BB27CF" w:rsidP="00C26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7CF" w:rsidRDefault="00BB27CF"/>
    <w:sectPr w:rsidR="00BB27CF" w:rsidSect="008D5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CF" w:rsidRDefault="00BB27CF" w:rsidP="002B06EF">
      <w:r>
        <w:separator/>
      </w:r>
    </w:p>
  </w:endnote>
  <w:endnote w:type="continuationSeparator" w:id="1">
    <w:p w:rsidR="00BB27CF" w:rsidRDefault="00BB27CF" w:rsidP="002B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CF" w:rsidRDefault="00BB27CF" w:rsidP="002B06EF">
      <w:r>
        <w:separator/>
      </w:r>
    </w:p>
  </w:footnote>
  <w:footnote w:type="continuationSeparator" w:id="1">
    <w:p w:rsidR="00BB27CF" w:rsidRDefault="00BB27CF" w:rsidP="002B06EF">
      <w:r>
        <w:continuationSeparator/>
      </w:r>
    </w:p>
  </w:footnote>
  <w:footnote w:id="2">
    <w:p w:rsidR="00BB27CF" w:rsidRDefault="00BB27CF" w:rsidP="00EF6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FootnoteReference"/>
        </w:rPr>
        <w:footnoteRef/>
      </w:r>
      <w:r w:rsidRPr="00EF69A6">
        <w:rPr>
          <w:rFonts w:ascii="Times New Roman" w:hAnsi="Times New Roman"/>
          <w:lang w:eastAsia="en-US"/>
        </w:rPr>
        <w:t>Список избирателей, принявших участие в голосовании, прилагается</w:t>
      </w:r>
      <w:r>
        <w:rPr>
          <w:rFonts w:ascii="Times New Roman" w:hAnsi="Times New Roman"/>
          <w:lang w:eastAsia="en-US"/>
        </w:rPr>
        <w:t>.</w:t>
      </w:r>
    </w:p>
    <w:p w:rsidR="00BB27CF" w:rsidRDefault="00BB27CF" w:rsidP="00EF69A6">
      <w:pPr>
        <w:autoSpaceDE w:val="0"/>
        <w:autoSpaceDN w:val="0"/>
        <w:adjustRightInd w:val="0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2EEA"/>
    <w:multiLevelType w:val="hybridMultilevel"/>
    <w:tmpl w:val="02E2F0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71B45D74"/>
    <w:multiLevelType w:val="hybridMultilevel"/>
    <w:tmpl w:val="D1E4A10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3066C84"/>
    <w:multiLevelType w:val="hybridMultilevel"/>
    <w:tmpl w:val="FE824F3A"/>
    <w:lvl w:ilvl="0" w:tplc="1FF67F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6EF"/>
    <w:rsid w:val="0003130F"/>
    <w:rsid w:val="00052AB1"/>
    <w:rsid w:val="001270E6"/>
    <w:rsid w:val="001E299F"/>
    <w:rsid w:val="0024626A"/>
    <w:rsid w:val="002B06EF"/>
    <w:rsid w:val="00476C04"/>
    <w:rsid w:val="004B3867"/>
    <w:rsid w:val="00534F3A"/>
    <w:rsid w:val="00542AD4"/>
    <w:rsid w:val="00687893"/>
    <w:rsid w:val="006A47C9"/>
    <w:rsid w:val="0075240C"/>
    <w:rsid w:val="008D54A4"/>
    <w:rsid w:val="008D7A93"/>
    <w:rsid w:val="009503AB"/>
    <w:rsid w:val="009F2EDB"/>
    <w:rsid w:val="00AC4E57"/>
    <w:rsid w:val="00AE7769"/>
    <w:rsid w:val="00B43EDC"/>
    <w:rsid w:val="00B77EF0"/>
    <w:rsid w:val="00BB27CF"/>
    <w:rsid w:val="00C26F20"/>
    <w:rsid w:val="00D907B8"/>
    <w:rsid w:val="00DB0334"/>
    <w:rsid w:val="00E72B8D"/>
    <w:rsid w:val="00EC0A98"/>
    <w:rsid w:val="00EF69A6"/>
    <w:rsid w:val="00F750DC"/>
    <w:rsid w:val="00FC60BD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6A"/>
    <w:rPr>
      <w:rFonts w:ascii="Times New Roman CYR" w:eastAsia="Times New Roman" w:hAnsi="Times New Roman CYR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06E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2B06E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B06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06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06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06E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24626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4626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626A"/>
    <w:rPr>
      <w:rFonts w:ascii="Times New Roman CYR" w:hAnsi="Times New Roman CYR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462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4626A"/>
    <w:rPr>
      <w:rFonts w:ascii="Times New Roman CYR" w:hAnsi="Times New Roman CYR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F69A6"/>
    <w:pPr>
      <w:ind w:left="720"/>
      <w:contextualSpacing/>
    </w:pPr>
  </w:style>
  <w:style w:type="table" w:styleId="TableGrid">
    <w:name w:val="Table Grid"/>
    <w:basedOn w:val="TableNormal"/>
    <w:uiPriority w:val="99"/>
    <w:rsid w:val="004B38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177</Words>
  <Characters>1010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</dc:creator>
  <cp:keywords/>
  <dc:description/>
  <cp:lastModifiedBy>ГАС050</cp:lastModifiedBy>
  <cp:revision>8</cp:revision>
  <dcterms:created xsi:type="dcterms:W3CDTF">2018-04-10T02:31:00Z</dcterms:created>
  <dcterms:modified xsi:type="dcterms:W3CDTF">2023-03-22T07:04:00Z</dcterms:modified>
</cp:coreProperties>
</file>